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CA" w:rsidRPr="00EE1C99" w:rsidRDefault="004C59CA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4C59CA" w:rsidRPr="00EE1C99" w:rsidRDefault="004C59CA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4C59CA" w:rsidRPr="00EE1C99" w:rsidRDefault="004C59CA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4C59CA" w:rsidRPr="00EE1C99" w:rsidRDefault="004C59CA" w:rsidP="00996B3D">
      <w:pPr>
        <w:jc w:val="center"/>
        <w:rPr>
          <w:b/>
          <w:sz w:val="28"/>
          <w:szCs w:val="28"/>
        </w:rPr>
      </w:pPr>
    </w:p>
    <w:p w:rsidR="004C59CA" w:rsidRPr="00AF6CD4" w:rsidRDefault="004C59CA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4C59CA" w:rsidRDefault="004C59CA" w:rsidP="00AF6CD4">
      <w:pPr>
        <w:rPr>
          <w:b/>
          <w:sz w:val="26"/>
          <w:szCs w:val="26"/>
        </w:rPr>
      </w:pPr>
    </w:p>
    <w:p w:rsidR="004C59CA" w:rsidRPr="002625F1" w:rsidRDefault="004C59CA" w:rsidP="00AF6CD4">
      <w:pPr>
        <w:rPr>
          <w:sz w:val="28"/>
          <w:szCs w:val="28"/>
        </w:rPr>
      </w:pPr>
      <w:r w:rsidRPr="002625F1">
        <w:rPr>
          <w:sz w:val="28"/>
          <w:szCs w:val="28"/>
        </w:rPr>
        <w:t>от 01 августа 2019 года</w:t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  <w:t xml:space="preserve">       </w:t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  <w:t xml:space="preserve">      № 101/8</w:t>
      </w:r>
    </w:p>
    <w:p w:rsidR="004C59CA" w:rsidRPr="002625F1" w:rsidRDefault="004C59CA" w:rsidP="00EC21DD">
      <w:pPr>
        <w:ind w:firstLine="900"/>
        <w:jc w:val="center"/>
        <w:rPr>
          <w:bCs/>
          <w:sz w:val="28"/>
          <w:szCs w:val="28"/>
        </w:rPr>
      </w:pPr>
    </w:p>
    <w:p w:rsidR="004C59CA" w:rsidRPr="002625F1" w:rsidRDefault="004C59CA" w:rsidP="002625F1">
      <w:pPr>
        <w:pStyle w:val="BodyText2"/>
        <w:rPr>
          <w:b/>
          <w:szCs w:val="28"/>
        </w:rPr>
      </w:pPr>
      <w:r w:rsidRPr="002625F1">
        <w:rPr>
          <w:b/>
          <w:szCs w:val="28"/>
        </w:rPr>
        <w:t xml:space="preserve">Об отказе в регистрации Андрющенко Сергея Анатольевича, выдвинутого в порядке самовыдвижения, кандидатом в депутаты Совета депутатов городского округа Лотошино по двухмандатному избирательному округу № 3 </w:t>
      </w:r>
    </w:p>
    <w:p w:rsidR="004C59CA" w:rsidRPr="002625F1" w:rsidRDefault="004C59CA" w:rsidP="002625F1">
      <w:pPr>
        <w:pStyle w:val="BodyText2"/>
        <w:rPr>
          <w:b/>
          <w:szCs w:val="28"/>
        </w:rPr>
      </w:pPr>
      <w:r w:rsidRPr="002625F1">
        <w:rPr>
          <w:b/>
          <w:szCs w:val="28"/>
        </w:rPr>
        <w:t>на выборах депутатов Совета депутатов городского округа Лотошино, назначенных на 08 сентября 2019 года</w:t>
      </w:r>
    </w:p>
    <w:p w:rsidR="004C59CA" w:rsidRPr="002625F1" w:rsidRDefault="004C59CA" w:rsidP="002625F1">
      <w:pPr>
        <w:pStyle w:val="BodyTextIndent2"/>
        <w:rPr>
          <w:sz w:val="28"/>
          <w:szCs w:val="28"/>
        </w:rPr>
      </w:pPr>
    </w:p>
    <w:p w:rsidR="004C59CA" w:rsidRPr="002625F1" w:rsidRDefault="004C59CA" w:rsidP="002625F1">
      <w:pPr>
        <w:ind w:firstLine="708"/>
        <w:jc w:val="both"/>
        <w:rPr>
          <w:sz w:val="28"/>
          <w:szCs w:val="28"/>
        </w:rPr>
      </w:pPr>
      <w:r w:rsidRPr="002625F1">
        <w:rPr>
          <w:sz w:val="28"/>
          <w:szCs w:val="28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3 Андрющенко Сергея Анатольевича, выдвинутого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4C59CA" w:rsidRPr="002625F1" w:rsidRDefault="004C59CA" w:rsidP="002625F1">
      <w:pPr>
        <w:ind w:firstLine="708"/>
        <w:jc w:val="both"/>
        <w:rPr>
          <w:sz w:val="28"/>
          <w:szCs w:val="28"/>
        </w:rPr>
      </w:pPr>
      <w:r w:rsidRPr="002625F1">
        <w:rPr>
          <w:sz w:val="28"/>
          <w:szCs w:val="28"/>
        </w:rPr>
        <w:t>В установленный срок, статьей 30 закона Московской области от 04.06.2013 № 46/2013-ОЗ «О муниципальных выборах в Московской области», Андрющенко Сергеем Анатольевичем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3, назначенных на 08 сентября 2019 года.</w:t>
      </w:r>
    </w:p>
    <w:p w:rsidR="004C59CA" w:rsidRPr="002625F1" w:rsidRDefault="004C59CA" w:rsidP="002625F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625F1">
        <w:rPr>
          <w:sz w:val="28"/>
          <w:szCs w:val="28"/>
        </w:rPr>
        <w:t xml:space="preserve">от 04.06.2013 № 46/2013-ОЗ </w:t>
      </w: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Московской области от 27.06.2019 № 27/3 минимальное количество подписей избирателей по двухмандатному избирательному округу №3,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2625F1">
        <w:rPr>
          <w:sz w:val="28"/>
          <w:szCs w:val="28"/>
        </w:rPr>
        <w:t xml:space="preserve">Проверке  подлежат все представленные подписи. </w:t>
      </w: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>Кандидатом в депутаты Совета депутатов городского округа Лотошино  Андрющенко Сергеем Анатольевичем заявлено 13 (тринадцать) подписей избирателей, представлено 13 (тринадцать) подписей избирателей.</w:t>
      </w:r>
    </w:p>
    <w:p w:rsidR="004C59CA" w:rsidRPr="002625F1" w:rsidRDefault="004C59CA" w:rsidP="002625F1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2625F1">
        <w:rPr>
          <w:sz w:val="28"/>
          <w:szCs w:val="28"/>
          <w:lang w:eastAsia="en-US"/>
        </w:rPr>
        <w:t xml:space="preserve"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 от 01.08.2019 № 4 (прилагается). </w:t>
      </w:r>
    </w:p>
    <w:p w:rsidR="004C59CA" w:rsidRPr="002625F1" w:rsidRDefault="004C59CA" w:rsidP="002625F1">
      <w:pPr>
        <w:snapToGrid w:val="0"/>
        <w:ind w:firstLine="567"/>
        <w:jc w:val="both"/>
        <w:rPr>
          <w:sz w:val="28"/>
          <w:szCs w:val="28"/>
          <w:lang w:eastAsia="en-US"/>
        </w:rPr>
      </w:pPr>
      <w:r w:rsidRPr="002625F1">
        <w:rPr>
          <w:sz w:val="28"/>
          <w:szCs w:val="28"/>
          <w:lang w:eastAsia="en-US"/>
        </w:rPr>
        <w:t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</w:t>
      </w:r>
    </w:p>
    <w:p w:rsidR="004C59CA" w:rsidRPr="002625F1" w:rsidRDefault="004C59CA" w:rsidP="002625F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2625F1">
        <w:rPr>
          <w:sz w:val="28"/>
          <w:szCs w:val="28"/>
        </w:rPr>
        <w:t xml:space="preserve">дата внесения подписи выполнена избирателем несобственноручно </w:t>
      </w:r>
      <w:r w:rsidRPr="002625F1">
        <w:rPr>
          <w:color w:val="000000"/>
          <w:sz w:val="28"/>
          <w:szCs w:val="28"/>
          <w:lang w:eastAsia="en-US"/>
        </w:rPr>
        <w:t>(строки №№ 1,2,3 подписного листа №1, строки №№ 1,2,3 подписного листа №2, строки №№ 1,2,3 подписного листа №3, строки №№ 1,2,3 подписного листа №4, строка №№ 1 подписного листа №5);</w:t>
      </w:r>
    </w:p>
    <w:p w:rsidR="004C59CA" w:rsidRPr="002625F1" w:rsidRDefault="004C59CA" w:rsidP="002625F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625F1">
        <w:rPr>
          <w:color w:val="000000"/>
          <w:sz w:val="28"/>
          <w:szCs w:val="28"/>
          <w:lang w:eastAsia="en-US"/>
        </w:rPr>
        <w:t xml:space="preserve">дата </w:t>
      </w:r>
      <w:r w:rsidRPr="002625F1">
        <w:rPr>
          <w:sz w:val="28"/>
          <w:szCs w:val="28"/>
        </w:rPr>
        <w:t xml:space="preserve">заверения подписного листа выполнена </w:t>
      </w:r>
      <w:r w:rsidRPr="002625F1">
        <w:rPr>
          <w:sz w:val="28"/>
          <w:szCs w:val="28"/>
          <w:lang w:eastAsia="en-US"/>
        </w:rPr>
        <w:t xml:space="preserve">кандидатом несобственноручно (подписные листы №№ 1, 2, 3, 4, 5). </w:t>
      </w:r>
    </w:p>
    <w:p w:rsidR="004C59CA" w:rsidRPr="002625F1" w:rsidRDefault="004C59CA" w:rsidP="002625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25F1">
        <w:rPr>
          <w:sz w:val="28"/>
          <w:szCs w:val="28"/>
          <w:lang w:eastAsia="en-US"/>
        </w:rPr>
        <w:t xml:space="preserve">В результате проведенной проверки признаны недействительными </w:t>
      </w: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 xml:space="preserve">13 (тринадцать) </w:t>
      </w:r>
      <w:r w:rsidRPr="002625F1">
        <w:rPr>
          <w:sz w:val="28"/>
          <w:szCs w:val="28"/>
          <w:lang w:eastAsia="en-US"/>
        </w:rPr>
        <w:t xml:space="preserve">подписей избирателей, от общего количества подписей (13), представленных </w:t>
      </w: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>кандидатом в депутаты Совета депутатов городского округа Лотошино  Андрющенко Сергеем Анатольевичем</w:t>
      </w:r>
      <w:r w:rsidRPr="002625F1">
        <w:rPr>
          <w:sz w:val="28"/>
          <w:szCs w:val="28"/>
          <w:lang w:eastAsia="en-US"/>
        </w:rPr>
        <w:t>, по следующим основаниям (причинам):</w:t>
      </w:r>
      <w:r w:rsidRPr="002625F1">
        <w:rPr>
          <w:sz w:val="28"/>
          <w:szCs w:val="28"/>
        </w:rPr>
        <w:t xml:space="preserve"> </w:t>
      </w:r>
    </w:p>
    <w:p w:rsidR="004C59CA" w:rsidRPr="002625F1" w:rsidRDefault="004C59CA" w:rsidP="002625F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2625F1">
        <w:rPr>
          <w:sz w:val="28"/>
          <w:szCs w:val="28"/>
          <w:lang w:eastAsia="en-US"/>
        </w:rPr>
        <w:t xml:space="preserve"> </w:t>
      </w:r>
      <w:r w:rsidRPr="002625F1">
        <w:rPr>
          <w:sz w:val="28"/>
          <w:szCs w:val="28"/>
        </w:rPr>
        <w:t xml:space="preserve">дата внесения подписи выполнена избирателем несобственноручно </w:t>
      </w:r>
      <w:r w:rsidRPr="002625F1">
        <w:rPr>
          <w:color w:val="000000"/>
          <w:sz w:val="28"/>
          <w:szCs w:val="28"/>
          <w:lang w:eastAsia="en-US"/>
        </w:rPr>
        <w:t xml:space="preserve">(строки №№ 1,2,3 подписного листа №1, строки №№ 1,2,3 подписного листа №2, строки №№ 1,2,3 подписного листа №3, </w:t>
      </w:r>
      <w:r w:rsidRPr="002625F1">
        <w:rPr>
          <w:sz w:val="28"/>
          <w:szCs w:val="28"/>
          <w:lang w:eastAsia="en-US"/>
        </w:rPr>
        <w:t xml:space="preserve">строки №№ 1,2,3 подписного листа №4, строка №№ 1 подписного листа №5) </w:t>
      </w:r>
      <w:r w:rsidRPr="002625F1">
        <w:rPr>
          <w:sz w:val="28"/>
          <w:szCs w:val="28"/>
        </w:rPr>
        <w:t>(</w:t>
      </w:r>
      <w:hyperlink r:id="rId5" w:history="1">
        <w:r w:rsidRPr="002625F1">
          <w:rPr>
            <w:sz w:val="28"/>
            <w:szCs w:val="28"/>
          </w:rPr>
          <w:t>п.п. «е» п.6.4 ст. 38</w:t>
        </w:r>
      </w:hyperlink>
      <w:r w:rsidRPr="002625F1">
        <w:rPr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2625F1">
        <w:rPr>
          <w:color w:val="000000"/>
          <w:sz w:val="28"/>
          <w:szCs w:val="28"/>
          <w:lang w:eastAsia="en-US"/>
        </w:rPr>
        <w:t xml:space="preserve">п.6 ч.14 ст.30 закона Московской области </w:t>
      </w:r>
      <w:r w:rsidRPr="002625F1">
        <w:rPr>
          <w:sz w:val="28"/>
          <w:szCs w:val="28"/>
        </w:rPr>
        <w:t xml:space="preserve">от 04.06.2013 № 46/2013-ОЗ </w:t>
      </w:r>
      <w:r w:rsidRPr="002625F1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2625F1">
        <w:rPr>
          <w:sz w:val="28"/>
          <w:szCs w:val="28"/>
        </w:rPr>
        <w:t>);</w:t>
      </w:r>
    </w:p>
    <w:p w:rsidR="004C59CA" w:rsidRPr="002625F1" w:rsidRDefault="004C59CA" w:rsidP="002625F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625F1">
        <w:rPr>
          <w:sz w:val="28"/>
          <w:szCs w:val="28"/>
          <w:lang w:eastAsia="en-US"/>
        </w:rPr>
        <w:t xml:space="preserve"> </w:t>
      </w:r>
      <w:r w:rsidRPr="002625F1">
        <w:rPr>
          <w:color w:val="000000"/>
          <w:sz w:val="28"/>
          <w:szCs w:val="28"/>
          <w:lang w:eastAsia="en-US"/>
        </w:rPr>
        <w:t xml:space="preserve">дата </w:t>
      </w:r>
      <w:r w:rsidRPr="002625F1">
        <w:rPr>
          <w:sz w:val="28"/>
          <w:szCs w:val="28"/>
        </w:rPr>
        <w:t xml:space="preserve">заверения подписного листа выполнена </w:t>
      </w:r>
      <w:r w:rsidRPr="002625F1">
        <w:rPr>
          <w:sz w:val="28"/>
          <w:szCs w:val="28"/>
          <w:lang w:eastAsia="en-US"/>
        </w:rPr>
        <w:t xml:space="preserve">кандидатом несобственноручно </w:t>
      </w:r>
      <w:r w:rsidRPr="002625F1">
        <w:rPr>
          <w:color w:val="000000"/>
          <w:sz w:val="28"/>
          <w:szCs w:val="28"/>
          <w:lang w:eastAsia="en-US"/>
        </w:rPr>
        <w:t>(подписные листы №№ 1, 2, 3, 4, 5)</w:t>
      </w:r>
      <w:r w:rsidRPr="002625F1">
        <w:rPr>
          <w:sz w:val="28"/>
          <w:szCs w:val="28"/>
          <w:lang w:eastAsia="en-US"/>
        </w:rPr>
        <w:t xml:space="preserve"> (п.п. «з» п. 6.4 ст. 38 Федерального закона </w:t>
      </w:r>
      <w:r w:rsidRPr="002625F1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Pr="002625F1">
        <w:rPr>
          <w:color w:val="000000"/>
          <w:sz w:val="28"/>
          <w:szCs w:val="28"/>
          <w:lang w:eastAsia="en-US"/>
        </w:rPr>
        <w:t xml:space="preserve">п.8 ч.14 ст.30 закона Московской области </w:t>
      </w:r>
      <w:r w:rsidRPr="002625F1">
        <w:rPr>
          <w:sz w:val="28"/>
          <w:szCs w:val="28"/>
        </w:rPr>
        <w:t xml:space="preserve">от 04.06.2013 № 46/2013-ОЗ </w:t>
      </w:r>
      <w:r w:rsidRPr="002625F1">
        <w:rPr>
          <w:color w:val="000000"/>
          <w:sz w:val="28"/>
          <w:szCs w:val="28"/>
          <w:lang w:eastAsia="en-US"/>
        </w:rPr>
        <w:t>«О муниципальных выборах в Московской области»</w:t>
      </w:r>
      <w:r w:rsidRPr="002625F1">
        <w:rPr>
          <w:sz w:val="28"/>
          <w:szCs w:val="28"/>
          <w:lang w:eastAsia="en-US"/>
        </w:rPr>
        <w:t>).</w:t>
      </w:r>
    </w:p>
    <w:p w:rsidR="004C59CA" w:rsidRPr="002625F1" w:rsidRDefault="004C59CA" w:rsidP="002625F1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2625F1">
        <w:rPr>
          <w:sz w:val="28"/>
          <w:szCs w:val="28"/>
          <w:lang w:eastAsia="en-US"/>
        </w:rPr>
        <w:t xml:space="preserve"> В результате проверки количество подписей, признанных достоверными и действительными, составило 0 (ноль), что является недостаточным для регистрации </w:t>
      </w: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>Андрющенко Сергея Анатольевича</w:t>
      </w:r>
      <w:r w:rsidRPr="002625F1">
        <w:rPr>
          <w:sz w:val="28"/>
          <w:szCs w:val="28"/>
          <w:lang w:eastAsia="en-US"/>
        </w:rPr>
        <w:t>, выдвинутого в порядке самовыдвижения, кандидатом в депутаты Совета депутатов городского округа Лотошино по  двухмандатному избирательному округу №3, на выборах депутатов Совета депутатов городского округа Лотошино, назначенных на 08 сентября 2019 года.</w:t>
      </w:r>
    </w:p>
    <w:p w:rsidR="004C59CA" w:rsidRPr="002625F1" w:rsidRDefault="004C59CA" w:rsidP="002625F1">
      <w:pPr>
        <w:ind w:firstLine="567"/>
        <w:jc w:val="both"/>
        <w:rPr>
          <w:sz w:val="28"/>
          <w:szCs w:val="28"/>
        </w:rPr>
      </w:pPr>
      <w:r w:rsidRPr="002625F1">
        <w:rPr>
          <w:sz w:val="28"/>
          <w:szCs w:val="28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2625F1">
        <w:rPr>
          <w:sz w:val="28"/>
          <w:szCs w:val="28"/>
        </w:rPr>
        <w:t>Территориальная избирательная комиссия Лотошинского района</w:t>
      </w:r>
    </w:p>
    <w:p w:rsidR="004C59CA" w:rsidRPr="002625F1" w:rsidRDefault="004C59CA" w:rsidP="002625F1">
      <w:pPr>
        <w:pStyle w:val="Footer"/>
        <w:jc w:val="both"/>
        <w:rPr>
          <w:b/>
          <w:sz w:val="28"/>
          <w:szCs w:val="28"/>
        </w:rPr>
      </w:pPr>
      <w:r w:rsidRPr="002625F1">
        <w:rPr>
          <w:b/>
          <w:sz w:val="28"/>
          <w:szCs w:val="28"/>
        </w:rPr>
        <w:t>РЕШИЛА:</w:t>
      </w:r>
    </w:p>
    <w:p w:rsidR="004C59CA" w:rsidRPr="002625F1" w:rsidRDefault="004C59CA" w:rsidP="002625F1">
      <w:pPr>
        <w:widowControl w:val="0"/>
        <w:snapToGrid w:val="0"/>
        <w:ind w:firstLine="567"/>
        <w:jc w:val="both"/>
        <w:rPr>
          <w:sz w:val="28"/>
          <w:szCs w:val="28"/>
          <w:lang w:eastAsia="en-US"/>
        </w:rPr>
      </w:pPr>
      <w:r w:rsidRPr="002625F1">
        <w:rPr>
          <w:sz w:val="28"/>
          <w:szCs w:val="28"/>
        </w:rPr>
        <w:t xml:space="preserve">1. Отказать в регистрации </w:t>
      </w:r>
      <w:r w:rsidRPr="002625F1">
        <w:rPr>
          <w:color w:val="000000"/>
          <w:sz w:val="28"/>
          <w:szCs w:val="28"/>
          <w:shd w:val="clear" w:color="auto" w:fill="FFFFFF"/>
          <w:lang w:eastAsia="en-US"/>
        </w:rPr>
        <w:t>Андрющенко Сергею Анатольевичу</w:t>
      </w:r>
      <w:r w:rsidRPr="002625F1">
        <w:rPr>
          <w:sz w:val="28"/>
          <w:szCs w:val="28"/>
          <w:lang w:eastAsia="en-US"/>
        </w:rPr>
        <w:t>, 1964 года рождения, место жительства: Московская область, Лотошинский район, пос. Новолотошино, д. 31, кв.18, образование: высшее, место работы и должность:  АО «Метроном», генеральный директор, выдвинутой в порядке самовыдвижения, кандидатом в депутаты Совета депутатов городского округа Лотошино по  двухмандатному избирательному округу №3, на выборах депутатов Совета депутатов городского округа Лотошино, назначенных на 08 сентября 2019 года.</w:t>
      </w:r>
      <w:r w:rsidRPr="002625F1">
        <w:rPr>
          <w:sz w:val="28"/>
          <w:szCs w:val="28"/>
        </w:rPr>
        <w:t xml:space="preserve"> </w:t>
      </w:r>
    </w:p>
    <w:p w:rsidR="004C59CA" w:rsidRPr="002625F1" w:rsidRDefault="004C59CA" w:rsidP="002625F1">
      <w:pPr>
        <w:pStyle w:val="BodyText3"/>
        <w:ind w:firstLine="567"/>
        <w:jc w:val="both"/>
        <w:rPr>
          <w:b w:val="0"/>
          <w:szCs w:val="28"/>
        </w:rPr>
      </w:pPr>
      <w:r w:rsidRPr="002625F1">
        <w:rPr>
          <w:b w:val="0"/>
          <w:szCs w:val="28"/>
        </w:rPr>
        <w:t>2. Выдать Андрющенко Сергею Анатольевичу заверенную копию настоящего решения.</w:t>
      </w:r>
    </w:p>
    <w:p w:rsidR="004C59CA" w:rsidRPr="002625F1" w:rsidRDefault="004C59CA" w:rsidP="002625F1">
      <w:pPr>
        <w:pStyle w:val="BodyText3"/>
        <w:ind w:firstLine="567"/>
        <w:jc w:val="both"/>
        <w:rPr>
          <w:b w:val="0"/>
          <w:szCs w:val="28"/>
        </w:rPr>
      </w:pPr>
      <w:r w:rsidRPr="002625F1">
        <w:rPr>
          <w:b w:val="0"/>
          <w:szCs w:val="28"/>
          <w:lang w:eastAsia="en-US"/>
        </w:rPr>
        <w:t xml:space="preserve">3. Направить в </w:t>
      </w:r>
      <w:bookmarkStart w:id="0" w:name="_GoBack"/>
      <w:bookmarkEnd w:id="0"/>
      <w:r w:rsidRPr="002625F1">
        <w:rPr>
          <w:b w:val="0"/>
          <w:szCs w:val="28"/>
          <w:lang w:eastAsia="en-US"/>
        </w:rPr>
        <w:t xml:space="preserve"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</w:t>
      </w:r>
      <w:r w:rsidRPr="002625F1">
        <w:rPr>
          <w:b w:val="0"/>
          <w:szCs w:val="28"/>
        </w:rPr>
        <w:t xml:space="preserve">Андрющенко Сергеем Анатольевичим </w:t>
      </w:r>
      <w:r w:rsidRPr="002625F1">
        <w:rPr>
          <w:b w:val="0"/>
          <w:szCs w:val="28"/>
          <w:lang w:eastAsia="en-US"/>
        </w:rPr>
        <w:t>кандидатом в депутаты Совета депутатов городского округа Лотошино по двухмандатному  избирательному округу № 3, на выборах депутатов Совета депутатов городского округа Лотошино, назначенных на 08 сентября 2019 года.</w:t>
      </w:r>
    </w:p>
    <w:p w:rsidR="004C59CA" w:rsidRPr="002625F1" w:rsidRDefault="004C59CA" w:rsidP="002625F1">
      <w:pPr>
        <w:pStyle w:val="Heading2"/>
        <w:ind w:firstLine="567"/>
        <w:jc w:val="both"/>
        <w:rPr>
          <w:szCs w:val="28"/>
        </w:rPr>
      </w:pPr>
      <w:r w:rsidRPr="002625F1">
        <w:rPr>
          <w:szCs w:val="28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4C59CA" w:rsidRPr="002625F1" w:rsidRDefault="004C59CA" w:rsidP="002625F1">
      <w:pPr>
        <w:pStyle w:val="Heading2"/>
        <w:ind w:firstLine="708"/>
        <w:jc w:val="both"/>
        <w:rPr>
          <w:szCs w:val="28"/>
        </w:rPr>
      </w:pPr>
      <w:r w:rsidRPr="002625F1">
        <w:rPr>
          <w:szCs w:val="28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4C59CA" w:rsidRPr="002625F1" w:rsidRDefault="004C59CA" w:rsidP="002625F1">
      <w:pPr>
        <w:pStyle w:val="BodyText3"/>
        <w:rPr>
          <w:szCs w:val="28"/>
        </w:rPr>
      </w:pPr>
    </w:p>
    <w:p w:rsidR="004C59CA" w:rsidRPr="002625F1" w:rsidRDefault="004C59CA" w:rsidP="002625F1">
      <w:pPr>
        <w:ind w:right="1571"/>
        <w:rPr>
          <w:sz w:val="28"/>
          <w:szCs w:val="28"/>
        </w:rPr>
      </w:pPr>
    </w:p>
    <w:p w:rsidR="004C59CA" w:rsidRPr="002625F1" w:rsidRDefault="004C59CA" w:rsidP="002625F1">
      <w:pPr>
        <w:jc w:val="both"/>
        <w:rPr>
          <w:sz w:val="28"/>
          <w:szCs w:val="28"/>
        </w:rPr>
      </w:pPr>
      <w:r w:rsidRPr="002625F1">
        <w:rPr>
          <w:sz w:val="28"/>
          <w:szCs w:val="28"/>
        </w:rPr>
        <w:t>Председатель</w:t>
      </w:r>
    </w:p>
    <w:p w:rsidR="004C59CA" w:rsidRPr="002625F1" w:rsidRDefault="004C59CA" w:rsidP="002625F1">
      <w:pPr>
        <w:jc w:val="both"/>
        <w:rPr>
          <w:sz w:val="28"/>
          <w:szCs w:val="28"/>
        </w:rPr>
      </w:pPr>
      <w:r w:rsidRPr="002625F1">
        <w:rPr>
          <w:sz w:val="28"/>
          <w:szCs w:val="28"/>
        </w:rPr>
        <w:t>территориальной избирательной комиссии</w:t>
      </w:r>
      <w:r w:rsidRPr="002625F1">
        <w:rPr>
          <w:sz w:val="28"/>
          <w:szCs w:val="28"/>
        </w:rPr>
        <w:tab/>
      </w:r>
      <w:r w:rsidRPr="002625F1">
        <w:rPr>
          <w:sz w:val="28"/>
          <w:szCs w:val="28"/>
        </w:rPr>
        <w:tab/>
        <w:t xml:space="preserve">          </w:t>
      </w:r>
      <w:r w:rsidRPr="002625F1">
        <w:rPr>
          <w:sz w:val="28"/>
          <w:szCs w:val="28"/>
        </w:rPr>
        <w:tab/>
        <w:t xml:space="preserve">       Н.А. Махлюев</w:t>
      </w:r>
    </w:p>
    <w:p w:rsidR="004C59CA" w:rsidRPr="002625F1" w:rsidRDefault="004C59CA" w:rsidP="002625F1">
      <w:pPr>
        <w:jc w:val="both"/>
        <w:rPr>
          <w:sz w:val="28"/>
          <w:szCs w:val="28"/>
        </w:rPr>
      </w:pPr>
    </w:p>
    <w:p w:rsidR="004C59CA" w:rsidRPr="002625F1" w:rsidRDefault="004C59CA" w:rsidP="002625F1">
      <w:pPr>
        <w:jc w:val="both"/>
        <w:rPr>
          <w:sz w:val="28"/>
          <w:szCs w:val="28"/>
        </w:rPr>
      </w:pPr>
      <w:r w:rsidRPr="002625F1">
        <w:rPr>
          <w:sz w:val="28"/>
          <w:szCs w:val="28"/>
        </w:rPr>
        <w:t xml:space="preserve">Секретарь </w:t>
      </w:r>
    </w:p>
    <w:p w:rsidR="004C59CA" w:rsidRPr="002625F1" w:rsidRDefault="004C59CA" w:rsidP="002625F1">
      <w:pPr>
        <w:jc w:val="both"/>
        <w:rPr>
          <w:sz w:val="28"/>
          <w:szCs w:val="28"/>
        </w:rPr>
      </w:pPr>
      <w:r w:rsidRPr="002625F1">
        <w:rPr>
          <w:sz w:val="28"/>
          <w:szCs w:val="28"/>
        </w:rPr>
        <w:t xml:space="preserve">территориальной избирательной комиссии                                  Л.В. Шленова               </w:t>
      </w:r>
    </w:p>
    <w:p w:rsidR="004C59CA" w:rsidRPr="00AF1D6B" w:rsidRDefault="004C59CA" w:rsidP="002625F1">
      <w:pPr>
        <w:ind w:left="5040"/>
        <w:jc w:val="both"/>
        <w:rPr>
          <w:b/>
          <w:sz w:val="28"/>
          <w:szCs w:val="28"/>
        </w:rPr>
      </w:pPr>
    </w:p>
    <w:p w:rsidR="004C59CA" w:rsidRPr="00AF6CD4" w:rsidRDefault="004C59CA" w:rsidP="002625F1">
      <w:pPr>
        <w:jc w:val="center"/>
        <w:rPr>
          <w:sz w:val="28"/>
          <w:szCs w:val="28"/>
        </w:rPr>
      </w:pPr>
    </w:p>
    <w:p w:rsidR="004C59CA" w:rsidRPr="000144F0" w:rsidRDefault="004C59CA" w:rsidP="002625F1">
      <w:pPr>
        <w:pStyle w:val="BodyText3"/>
        <w:ind w:left="-371"/>
        <w:jc w:val="both"/>
        <w:rPr>
          <w:sz w:val="26"/>
          <w:szCs w:val="26"/>
        </w:rPr>
      </w:pPr>
    </w:p>
    <w:p w:rsidR="004C59CA" w:rsidRPr="005A040D" w:rsidRDefault="004C59CA" w:rsidP="002625F1">
      <w:pPr>
        <w:pStyle w:val="BodyText2"/>
      </w:pPr>
    </w:p>
    <w:sectPr w:rsidR="004C59CA" w:rsidRPr="005A040D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3019"/>
    <w:rsid w:val="00034655"/>
    <w:rsid w:val="0004638C"/>
    <w:rsid w:val="0005065E"/>
    <w:rsid w:val="000611B7"/>
    <w:rsid w:val="000615B3"/>
    <w:rsid w:val="00067FFC"/>
    <w:rsid w:val="000958CD"/>
    <w:rsid w:val="000A2EB7"/>
    <w:rsid w:val="000A5DF3"/>
    <w:rsid w:val="000D0A81"/>
    <w:rsid w:val="000F0C83"/>
    <w:rsid w:val="001011CF"/>
    <w:rsid w:val="00155AAC"/>
    <w:rsid w:val="00157DBF"/>
    <w:rsid w:val="00193653"/>
    <w:rsid w:val="001A4AFE"/>
    <w:rsid w:val="001B5C23"/>
    <w:rsid w:val="001C33C3"/>
    <w:rsid w:val="001E6CCE"/>
    <w:rsid w:val="002071DC"/>
    <w:rsid w:val="002116A1"/>
    <w:rsid w:val="00216B50"/>
    <w:rsid w:val="00244A97"/>
    <w:rsid w:val="002624C3"/>
    <w:rsid w:val="002625F1"/>
    <w:rsid w:val="00263E79"/>
    <w:rsid w:val="0029189C"/>
    <w:rsid w:val="002D71FE"/>
    <w:rsid w:val="00306CE7"/>
    <w:rsid w:val="00312923"/>
    <w:rsid w:val="003227D3"/>
    <w:rsid w:val="003262D8"/>
    <w:rsid w:val="003456AC"/>
    <w:rsid w:val="00374C3D"/>
    <w:rsid w:val="00375575"/>
    <w:rsid w:val="00387F37"/>
    <w:rsid w:val="003964EC"/>
    <w:rsid w:val="003E2B98"/>
    <w:rsid w:val="00410705"/>
    <w:rsid w:val="004247F0"/>
    <w:rsid w:val="00431106"/>
    <w:rsid w:val="00452B84"/>
    <w:rsid w:val="00477851"/>
    <w:rsid w:val="00482812"/>
    <w:rsid w:val="004C474F"/>
    <w:rsid w:val="004C59CA"/>
    <w:rsid w:val="004F4210"/>
    <w:rsid w:val="004F5007"/>
    <w:rsid w:val="005302E1"/>
    <w:rsid w:val="00535D81"/>
    <w:rsid w:val="00546CF4"/>
    <w:rsid w:val="00551268"/>
    <w:rsid w:val="00586A49"/>
    <w:rsid w:val="005A040D"/>
    <w:rsid w:val="005A7E95"/>
    <w:rsid w:val="005C1F79"/>
    <w:rsid w:val="005D1803"/>
    <w:rsid w:val="005D2217"/>
    <w:rsid w:val="005E0017"/>
    <w:rsid w:val="005F270C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35F7"/>
    <w:rsid w:val="006F55EC"/>
    <w:rsid w:val="00702BD1"/>
    <w:rsid w:val="00721197"/>
    <w:rsid w:val="00770264"/>
    <w:rsid w:val="00773B6D"/>
    <w:rsid w:val="0078216A"/>
    <w:rsid w:val="00794B7C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9641C"/>
    <w:rsid w:val="008A50EB"/>
    <w:rsid w:val="008B3FF4"/>
    <w:rsid w:val="008C6335"/>
    <w:rsid w:val="008D4C58"/>
    <w:rsid w:val="00905330"/>
    <w:rsid w:val="00910599"/>
    <w:rsid w:val="0093496C"/>
    <w:rsid w:val="00936EBA"/>
    <w:rsid w:val="00945118"/>
    <w:rsid w:val="00963F15"/>
    <w:rsid w:val="00970531"/>
    <w:rsid w:val="00980903"/>
    <w:rsid w:val="00995AF4"/>
    <w:rsid w:val="00996B3D"/>
    <w:rsid w:val="009B448F"/>
    <w:rsid w:val="009C1DD8"/>
    <w:rsid w:val="009F07DD"/>
    <w:rsid w:val="009F27F2"/>
    <w:rsid w:val="009F491B"/>
    <w:rsid w:val="00A00B98"/>
    <w:rsid w:val="00A04110"/>
    <w:rsid w:val="00A21037"/>
    <w:rsid w:val="00A43007"/>
    <w:rsid w:val="00A51812"/>
    <w:rsid w:val="00A66989"/>
    <w:rsid w:val="00A70FFE"/>
    <w:rsid w:val="00A85D00"/>
    <w:rsid w:val="00AB6434"/>
    <w:rsid w:val="00AB65F9"/>
    <w:rsid w:val="00AD6A3B"/>
    <w:rsid w:val="00AD716F"/>
    <w:rsid w:val="00AF1D6B"/>
    <w:rsid w:val="00AF6CD4"/>
    <w:rsid w:val="00B134FB"/>
    <w:rsid w:val="00B16045"/>
    <w:rsid w:val="00B31C84"/>
    <w:rsid w:val="00B3218B"/>
    <w:rsid w:val="00B41B15"/>
    <w:rsid w:val="00B55988"/>
    <w:rsid w:val="00B66BD3"/>
    <w:rsid w:val="00B71F77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A2D1A"/>
    <w:rsid w:val="00D2059C"/>
    <w:rsid w:val="00D21378"/>
    <w:rsid w:val="00D56110"/>
    <w:rsid w:val="00D732F4"/>
    <w:rsid w:val="00D81322"/>
    <w:rsid w:val="00D82A42"/>
    <w:rsid w:val="00DA3394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77851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7851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7851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77851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785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2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1D2144593F0BFF352B7EB49A5EC711CDDA406DF733FD9B4EF314FE9FC1001E7070ABF82659C3018FAB1F9CFE7A6FC76DF442C44B746EDBLEQ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544</TotalTime>
  <Pages>3</Pages>
  <Words>1071</Words>
  <Characters>6110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13</cp:revision>
  <cp:lastPrinted>2019-08-06T07:45:00Z</cp:lastPrinted>
  <dcterms:created xsi:type="dcterms:W3CDTF">2019-07-27T11:02:00Z</dcterms:created>
  <dcterms:modified xsi:type="dcterms:W3CDTF">2019-08-06T07:45:00Z</dcterms:modified>
</cp:coreProperties>
</file>